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7910" w14:textId="77777777" w:rsidR="00325404" w:rsidRDefault="00325404" w:rsidP="006570F6">
      <w:pPr>
        <w:rPr>
          <w:rFonts w:ascii="Times New Roman" w:eastAsia="Times New Roman" w:hAnsi="Times New Roman" w:cs="Times New Roman"/>
          <w:noProof/>
          <w:lang w:val="ro-RO"/>
        </w:rPr>
      </w:pPr>
    </w:p>
    <w:p w14:paraId="3169F79D" w14:textId="77777777" w:rsidR="00325404" w:rsidRDefault="00325404" w:rsidP="006570F6">
      <w:pPr>
        <w:rPr>
          <w:rFonts w:ascii="Times New Roman" w:eastAsia="Times New Roman" w:hAnsi="Times New Roman" w:cs="Times New Roman"/>
          <w:noProof/>
          <w:lang w:val="ro-RO"/>
        </w:rPr>
      </w:pPr>
    </w:p>
    <w:p w14:paraId="63C8F981" w14:textId="22805C84" w:rsidR="006570F6" w:rsidRPr="006570F6" w:rsidRDefault="006570F6" w:rsidP="006570F6">
      <w:pPr>
        <w:rPr>
          <w:rFonts w:ascii="Times New Roman" w:eastAsia="Times New Roman" w:hAnsi="Times New Roman" w:cs="Times New Roman"/>
          <w:noProof/>
          <w:lang w:val="ro-RO"/>
        </w:rPr>
      </w:pPr>
      <w:r w:rsidRPr="006570F6">
        <w:rPr>
          <w:rFonts w:ascii="Times New Roman" w:eastAsia="Times New Roman" w:hAnsi="Times New Roman" w:cs="Times New Roman"/>
          <w:noProof/>
          <w:lang w:val="ro-RO"/>
        </w:rPr>
        <w:t>Structura sportiva</w:t>
      </w:r>
    </w:p>
    <w:p w14:paraId="3018B71D" w14:textId="77777777" w:rsidR="006570F6" w:rsidRPr="006570F6" w:rsidRDefault="006570F6" w:rsidP="006570F6">
      <w:pPr>
        <w:rPr>
          <w:rFonts w:ascii="Times New Roman" w:eastAsia="Times New Roman" w:hAnsi="Times New Roman" w:cs="Times New Roman"/>
          <w:noProof/>
          <w:lang w:val="ro-RO"/>
        </w:rPr>
      </w:pPr>
    </w:p>
    <w:p w14:paraId="3F359792" w14:textId="77777777" w:rsidR="006570F6" w:rsidRPr="006570F6" w:rsidRDefault="006570F6" w:rsidP="006570F6">
      <w:pPr>
        <w:tabs>
          <w:tab w:val="left" w:pos="900"/>
        </w:tabs>
        <w:rPr>
          <w:rFonts w:ascii="Times New Roman" w:eastAsia="Times New Roman" w:hAnsi="Times New Roman" w:cs="Times New Roman"/>
          <w:noProof/>
          <w:lang w:val="ro-RO"/>
        </w:rPr>
      </w:pPr>
      <w:r w:rsidRPr="006570F6">
        <w:rPr>
          <w:rFonts w:ascii="Times New Roman" w:eastAsia="Times New Roman" w:hAnsi="Times New Roman" w:cs="Times New Roman"/>
          <w:noProof/>
          <w:lang w:val="ro-RO"/>
        </w:rPr>
        <w:tab/>
      </w:r>
    </w:p>
    <w:p w14:paraId="0604932F" w14:textId="34D6E806" w:rsidR="006570F6" w:rsidRPr="006570F6" w:rsidRDefault="006570F6" w:rsidP="006570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TABEL NOMINAL CU PARTICIPAN</w:t>
      </w:r>
      <w:r w:rsidR="000F194D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Ț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II LA </w:t>
      </w:r>
    </w:p>
    <w:p w14:paraId="788F2F10" w14:textId="555F4B52" w:rsidR="006570F6" w:rsidRPr="006570F6" w:rsidRDefault="006570F6" w:rsidP="006570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FESTIVALUL NA</w:t>
      </w:r>
      <w:r w:rsidR="000F194D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Ț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IONAL MINIHANDBAL FEMININ</w:t>
      </w:r>
    </w:p>
    <w:p w14:paraId="280D7379" w14:textId="565C0909" w:rsidR="006570F6" w:rsidRPr="006570F6" w:rsidRDefault="006570F6" w:rsidP="006570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DESF</w:t>
      </w:r>
      <w:r w:rsidR="000F194D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ĂȘ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URAT </w:t>
      </w:r>
      <w:r w:rsidR="000F194D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Î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N PERIOADA </w:t>
      </w:r>
      <w:r w:rsidR="00B372E2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07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 – </w:t>
      </w:r>
      <w:r w:rsidR="00B372E2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08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.</w:t>
      </w:r>
      <w:r w:rsidR="000F194D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0</w:t>
      </w:r>
      <w:r w:rsidR="00B372E2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9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.20</w:t>
      </w:r>
      <w:r w:rsidR="000F194D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2</w:t>
      </w:r>
      <w:r w:rsidR="00B372E2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4 CRAIOVA</w:t>
      </w:r>
    </w:p>
    <w:p w14:paraId="2713A9C6" w14:textId="747857A6" w:rsidR="006570F6" w:rsidRPr="006570F6" w:rsidRDefault="006570F6" w:rsidP="006570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</w:p>
    <w:tbl>
      <w:tblPr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3992"/>
        <w:gridCol w:w="1515"/>
        <w:gridCol w:w="3286"/>
        <w:gridCol w:w="1243"/>
      </w:tblGrid>
      <w:tr w:rsidR="006570F6" w:rsidRPr="006570F6" w14:paraId="4B387FD3" w14:textId="77777777" w:rsidTr="00325404">
        <w:trPr>
          <w:trHeight w:val="784"/>
        </w:trPr>
        <w:tc>
          <w:tcPr>
            <w:tcW w:w="533" w:type="dxa"/>
          </w:tcPr>
          <w:p w14:paraId="3864C8FA" w14:textId="77777777" w:rsidR="006570F6" w:rsidRPr="006570F6" w:rsidRDefault="006570F6" w:rsidP="006570F6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Nr.</w:t>
            </w:r>
          </w:p>
          <w:p w14:paraId="0D7EF391" w14:textId="77777777" w:rsidR="006570F6" w:rsidRPr="006570F6" w:rsidRDefault="006570F6" w:rsidP="000F194D">
            <w:pPr>
              <w:ind w:left="-110" w:firstLine="110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crt.</w:t>
            </w:r>
          </w:p>
        </w:tc>
        <w:tc>
          <w:tcPr>
            <w:tcW w:w="4232" w:type="dxa"/>
          </w:tcPr>
          <w:p w14:paraId="5A52C5DC" w14:textId="3A616F0F" w:rsidR="006570F6" w:rsidRPr="006570F6" w:rsidRDefault="006570F6" w:rsidP="006570F6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Numele </w:t>
            </w:r>
            <w:r w:rsidR="000F194D">
              <w:rPr>
                <w:rFonts w:ascii="Times New Roman" w:eastAsia="Times New Roman" w:hAnsi="Times New Roman" w:cs="Times New Roman"/>
                <w:lang w:val="sv-SE" w:eastAsia="sv-SE"/>
              </w:rPr>
              <w:t>ș</w:t>
            </w: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i prenumele</w:t>
            </w:r>
          </w:p>
        </w:tc>
        <w:tc>
          <w:tcPr>
            <w:tcW w:w="1530" w:type="dxa"/>
          </w:tcPr>
          <w:p w14:paraId="347D6E00" w14:textId="77777777" w:rsidR="006570F6" w:rsidRPr="006570F6" w:rsidRDefault="006570F6" w:rsidP="006570F6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Funcția</w:t>
            </w:r>
          </w:p>
        </w:tc>
        <w:tc>
          <w:tcPr>
            <w:tcW w:w="3512" w:type="dxa"/>
          </w:tcPr>
          <w:p w14:paraId="4AF1D11D" w14:textId="77777777" w:rsidR="006570F6" w:rsidRPr="006570F6" w:rsidRDefault="006570F6" w:rsidP="006570F6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CNP</w:t>
            </w:r>
          </w:p>
        </w:tc>
        <w:tc>
          <w:tcPr>
            <w:tcW w:w="762" w:type="dxa"/>
          </w:tcPr>
          <w:p w14:paraId="39F01A94" w14:textId="77777777" w:rsidR="006570F6" w:rsidRPr="006570F6" w:rsidRDefault="006570F6" w:rsidP="006570F6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Semnătura</w:t>
            </w:r>
          </w:p>
        </w:tc>
      </w:tr>
      <w:tr w:rsidR="006570F6" w:rsidRPr="006570F6" w14:paraId="006BE506" w14:textId="77777777" w:rsidTr="00325404">
        <w:trPr>
          <w:trHeight w:val="413"/>
        </w:trPr>
        <w:tc>
          <w:tcPr>
            <w:tcW w:w="533" w:type="dxa"/>
          </w:tcPr>
          <w:p w14:paraId="518C963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1.</w:t>
            </w:r>
          </w:p>
        </w:tc>
        <w:tc>
          <w:tcPr>
            <w:tcW w:w="4232" w:type="dxa"/>
          </w:tcPr>
          <w:p w14:paraId="196CCB80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7DC7B474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7162C6DD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75740EE2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2DDC61C9" w14:textId="77777777" w:rsidTr="00325404">
        <w:trPr>
          <w:trHeight w:val="392"/>
        </w:trPr>
        <w:tc>
          <w:tcPr>
            <w:tcW w:w="533" w:type="dxa"/>
          </w:tcPr>
          <w:p w14:paraId="463DC077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2.</w:t>
            </w:r>
          </w:p>
        </w:tc>
        <w:tc>
          <w:tcPr>
            <w:tcW w:w="4232" w:type="dxa"/>
          </w:tcPr>
          <w:p w14:paraId="4A0D724B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00E67D1E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255AA185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20F338F2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516B3120" w14:textId="77777777" w:rsidTr="00325404">
        <w:trPr>
          <w:trHeight w:val="392"/>
        </w:trPr>
        <w:tc>
          <w:tcPr>
            <w:tcW w:w="533" w:type="dxa"/>
          </w:tcPr>
          <w:p w14:paraId="7AA0313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3.</w:t>
            </w:r>
          </w:p>
        </w:tc>
        <w:tc>
          <w:tcPr>
            <w:tcW w:w="4232" w:type="dxa"/>
          </w:tcPr>
          <w:p w14:paraId="6E8E428B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629BD271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0EE53450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0A148CD3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33285FA6" w14:textId="77777777" w:rsidTr="00325404">
        <w:trPr>
          <w:trHeight w:val="392"/>
        </w:trPr>
        <w:tc>
          <w:tcPr>
            <w:tcW w:w="533" w:type="dxa"/>
          </w:tcPr>
          <w:p w14:paraId="1848747D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4.</w:t>
            </w:r>
          </w:p>
        </w:tc>
        <w:tc>
          <w:tcPr>
            <w:tcW w:w="4232" w:type="dxa"/>
          </w:tcPr>
          <w:p w14:paraId="2EA9AD69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3E6E725B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2E25E567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7EDE59C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6FCD5A05" w14:textId="77777777" w:rsidTr="00325404">
        <w:trPr>
          <w:trHeight w:val="392"/>
        </w:trPr>
        <w:tc>
          <w:tcPr>
            <w:tcW w:w="533" w:type="dxa"/>
          </w:tcPr>
          <w:p w14:paraId="2EEA2A1D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5.</w:t>
            </w:r>
          </w:p>
        </w:tc>
        <w:tc>
          <w:tcPr>
            <w:tcW w:w="4232" w:type="dxa"/>
          </w:tcPr>
          <w:p w14:paraId="685E66F6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08A0CFB3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1C4CC1D3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47B46D2E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2E0439C8" w14:textId="77777777" w:rsidTr="00325404">
        <w:trPr>
          <w:trHeight w:val="392"/>
        </w:trPr>
        <w:tc>
          <w:tcPr>
            <w:tcW w:w="533" w:type="dxa"/>
          </w:tcPr>
          <w:p w14:paraId="340369A1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6.</w:t>
            </w:r>
          </w:p>
        </w:tc>
        <w:tc>
          <w:tcPr>
            <w:tcW w:w="4232" w:type="dxa"/>
          </w:tcPr>
          <w:p w14:paraId="01F80A0D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23A64FEB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3E54B0E2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521295A8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5DDA81F0" w14:textId="77777777" w:rsidTr="00325404">
        <w:trPr>
          <w:trHeight w:val="392"/>
        </w:trPr>
        <w:tc>
          <w:tcPr>
            <w:tcW w:w="533" w:type="dxa"/>
          </w:tcPr>
          <w:p w14:paraId="732968C6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7.</w:t>
            </w:r>
          </w:p>
        </w:tc>
        <w:tc>
          <w:tcPr>
            <w:tcW w:w="4232" w:type="dxa"/>
          </w:tcPr>
          <w:p w14:paraId="16A559D6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60741B6A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614CA5F2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54871918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24CB9385" w14:textId="77777777" w:rsidTr="00325404">
        <w:trPr>
          <w:trHeight w:val="392"/>
        </w:trPr>
        <w:tc>
          <w:tcPr>
            <w:tcW w:w="533" w:type="dxa"/>
          </w:tcPr>
          <w:p w14:paraId="22B7B453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8.</w:t>
            </w:r>
          </w:p>
        </w:tc>
        <w:tc>
          <w:tcPr>
            <w:tcW w:w="4232" w:type="dxa"/>
          </w:tcPr>
          <w:p w14:paraId="7C8D8959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5CDB1A2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5C886AD8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7877BE47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4F65E6B8" w14:textId="77777777" w:rsidTr="00325404">
        <w:trPr>
          <w:trHeight w:val="392"/>
        </w:trPr>
        <w:tc>
          <w:tcPr>
            <w:tcW w:w="533" w:type="dxa"/>
          </w:tcPr>
          <w:p w14:paraId="30E7142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9.</w:t>
            </w:r>
          </w:p>
        </w:tc>
        <w:tc>
          <w:tcPr>
            <w:tcW w:w="4232" w:type="dxa"/>
          </w:tcPr>
          <w:p w14:paraId="2BFE11C3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4CFC32A4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022F9E64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77DC0983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03B6411A" w14:textId="77777777" w:rsidTr="00325404">
        <w:trPr>
          <w:trHeight w:val="392"/>
        </w:trPr>
        <w:tc>
          <w:tcPr>
            <w:tcW w:w="533" w:type="dxa"/>
          </w:tcPr>
          <w:p w14:paraId="135102A1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10.</w:t>
            </w:r>
          </w:p>
        </w:tc>
        <w:tc>
          <w:tcPr>
            <w:tcW w:w="4232" w:type="dxa"/>
          </w:tcPr>
          <w:p w14:paraId="25DE8F8A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66356BA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2A710E83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4E468DAF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76FC43B4" w14:textId="77777777" w:rsidTr="00325404">
        <w:trPr>
          <w:trHeight w:val="392"/>
        </w:trPr>
        <w:tc>
          <w:tcPr>
            <w:tcW w:w="533" w:type="dxa"/>
          </w:tcPr>
          <w:p w14:paraId="01EC43B6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11.</w:t>
            </w:r>
          </w:p>
        </w:tc>
        <w:tc>
          <w:tcPr>
            <w:tcW w:w="4232" w:type="dxa"/>
          </w:tcPr>
          <w:p w14:paraId="5FEE589C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55CA3B0E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4A486585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566B8C90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080068C6" w14:textId="77777777" w:rsidTr="00325404">
        <w:trPr>
          <w:trHeight w:val="392"/>
        </w:trPr>
        <w:tc>
          <w:tcPr>
            <w:tcW w:w="533" w:type="dxa"/>
          </w:tcPr>
          <w:p w14:paraId="46BE56F6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12.</w:t>
            </w:r>
          </w:p>
        </w:tc>
        <w:tc>
          <w:tcPr>
            <w:tcW w:w="4232" w:type="dxa"/>
          </w:tcPr>
          <w:p w14:paraId="0F1AFDE7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198B34ED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0C7A2FCF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4688C528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632F8149" w14:textId="77777777" w:rsidTr="00325404">
        <w:trPr>
          <w:trHeight w:val="328"/>
        </w:trPr>
        <w:tc>
          <w:tcPr>
            <w:tcW w:w="533" w:type="dxa"/>
          </w:tcPr>
          <w:p w14:paraId="12C03439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13.</w:t>
            </w:r>
          </w:p>
        </w:tc>
        <w:tc>
          <w:tcPr>
            <w:tcW w:w="4232" w:type="dxa"/>
          </w:tcPr>
          <w:p w14:paraId="72A01C56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036C00D6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6168D34D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0D7F2EB5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5409AE81" w14:textId="77777777" w:rsidTr="00325404">
        <w:trPr>
          <w:trHeight w:val="392"/>
        </w:trPr>
        <w:tc>
          <w:tcPr>
            <w:tcW w:w="533" w:type="dxa"/>
          </w:tcPr>
          <w:p w14:paraId="307FBBD1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14.</w:t>
            </w:r>
          </w:p>
        </w:tc>
        <w:tc>
          <w:tcPr>
            <w:tcW w:w="4232" w:type="dxa"/>
          </w:tcPr>
          <w:p w14:paraId="2F5502CA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6B58CC42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512" w:type="dxa"/>
          </w:tcPr>
          <w:p w14:paraId="48A0E7C1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5FE7A09E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5A33BC2F" w14:textId="77777777" w:rsidTr="00325404">
        <w:trPr>
          <w:trHeight w:val="392"/>
        </w:trPr>
        <w:tc>
          <w:tcPr>
            <w:tcW w:w="533" w:type="dxa"/>
          </w:tcPr>
          <w:p w14:paraId="1278744A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15.</w:t>
            </w:r>
          </w:p>
        </w:tc>
        <w:tc>
          <w:tcPr>
            <w:tcW w:w="4232" w:type="dxa"/>
          </w:tcPr>
          <w:p w14:paraId="3212042A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78368B75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Sportiv </w:t>
            </w:r>
          </w:p>
        </w:tc>
        <w:tc>
          <w:tcPr>
            <w:tcW w:w="3512" w:type="dxa"/>
          </w:tcPr>
          <w:p w14:paraId="5F90FD4A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762" w:type="dxa"/>
          </w:tcPr>
          <w:p w14:paraId="5851EE67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453D8F5C" w14:textId="77777777" w:rsidTr="00325404">
        <w:trPr>
          <w:trHeight w:val="392"/>
        </w:trPr>
        <w:tc>
          <w:tcPr>
            <w:tcW w:w="533" w:type="dxa"/>
          </w:tcPr>
          <w:p w14:paraId="0DC73DF4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16.</w:t>
            </w:r>
          </w:p>
        </w:tc>
        <w:tc>
          <w:tcPr>
            <w:tcW w:w="4232" w:type="dxa"/>
          </w:tcPr>
          <w:p w14:paraId="2FA07C2E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3AC8AF94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Sportiv  </w:t>
            </w:r>
          </w:p>
        </w:tc>
        <w:tc>
          <w:tcPr>
            <w:tcW w:w="3512" w:type="dxa"/>
          </w:tcPr>
          <w:p w14:paraId="40048374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0833C5F2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6570F6" w:rsidRPr="006570F6" w14:paraId="30246874" w14:textId="77777777" w:rsidTr="00325404">
        <w:trPr>
          <w:trHeight w:val="392"/>
        </w:trPr>
        <w:tc>
          <w:tcPr>
            <w:tcW w:w="533" w:type="dxa"/>
          </w:tcPr>
          <w:p w14:paraId="65B189F8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17.</w:t>
            </w:r>
          </w:p>
        </w:tc>
        <w:tc>
          <w:tcPr>
            <w:tcW w:w="4232" w:type="dxa"/>
          </w:tcPr>
          <w:p w14:paraId="6706EF38" w14:textId="77777777" w:rsidR="006570F6" w:rsidRPr="006570F6" w:rsidRDefault="006570F6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1014286A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Antrenor </w:t>
            </w:r>
          </w:p>
        </w:tc>
        <w:tc>
          <w:tcPr>
            <w:tcW w:w="3512" w:type="dxa"/>
          </w:tcPr>
          <w:p w14:paraId="705F21A7" w14:textId="77777777" w:rsidR="006570F6" w:rsidRPr="006570F6" w:rsidRDefault="006570F6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0C9AF7E3" w14:textId="77777777" w:rsidR="006570F6" w:rsidRPr="006570F6" w:rsidRDefault="006570F6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0F194D" w:rsidRPr="006570F6" w14:paraId="65D2F4C0" w14:textId="77777777" w:rsidTr="00325404">
        <w:trPr>
          <w:trHeight w:val="392"/>
        </w:trPr>
        <w:tc>
          <w:tcPr>
            <w:tcW w:w="533" w:type="dxa"/>
          </w:tcPr>
          <w:p w14:paraId="162CC7CA" w14:textId="4EA01ECD" w:rsidR="000F194D" w:rsidRPr="006570F6" w:rsidRDefault="000F194D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lang w:val="sv-SE" w:eastAsia="sv-SE"/>
              </w:rPr>
              <w:t>18.</w:t>
            </w:r>
          </w:p>
        </w:tc>
        <w:tc>
          <w:tcPr>
            <w:tcW w:w="4232" w:type="dxa"/>
          </w:tcPr>
          <w:p w14:paraId="4EF94DE6" w14:textId="77777777" w:rsidR="000F194D" w:rsidRPr="006570F6" w:rsidRDefault="000F194D" w:rsidP="00657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4D2E4F43" w14:textId="4F031251" w:rsidR="000F194D" w:rsidRPr="006570F6" w:rsidRDefault="00B372E2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lang w:val="sv-SE" w:eastAsia="sv-SE"/>
              </w:rPr>
              <w:t>Conducător auto</w:t>
            </w:r>
          </w:p>
        </w:tc>
        <w:tc>
          <w:tcPr>
            <w:tcW w:w="3512" w:type="dxa"/>
          </w:tcPr>
          <w:p w14:paraId="04A3ADF6" w14:textId="77777777" w:rsidR="000F194D" w:rsidRPr="006570F6" w:rsidRDefault="000F194D" w:rsidP="00657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14:paraId="16556A12" w14:textId="77777777" w:rsidR="000F194D" w:rsidRPr="006570F6" w:rsidRDefault="000F194D" w:rsidP="006570F6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</w:tbl>
    <w:p w14:paraId="05E8037D" w14:textId="77777777" w:rsidR="000F194D" w:rsidRDefault="000F194D" w:rsidP="000F194D">
      <w:pPr>
        <w:jc w:val="center"/>
        <w:rPr>
          <w:rFonts w:ascii="Times New Roman" w:eastAsia="Times New Roman" w:hAnsi="Times New Roman" w:cs="Times New Roman"/>
          <w:lang w:val="sv-SE" w:eastAsia="sv-SE"/>
        </w:rPr>
      </w:pPr>
      <w:r>
        <w:rPr>
          <w:rFonts w:ascii="Times New Roman" w:eastAsia="Times New Roman" w:hAnsi="Times New Roman" w:cs="Times New Roman"/>
          <w:lang w:val="sv-SE" w:eastAsia="sv-SE"/>
        </w:rPr>
        <w:t xml:space="preserve">   </w:t>
      </w:r>
    </w:p>
    <w:p w14:paraId="4D23868C" w14:textId="77777777" w:rsidR="000F194D" w:rsidRDefault="000F194D" w:rsidP="000F194D">
      <w:pPr>
        <w:jc w:val="center"/>
        <w:rPr>
          <w:rFonts w:ascii="Times New Roman" w:eastAsia="Times New Roman" w:hAnsi="Times New Roman" w:cs="Times New Roman"/>
          <w:lang w:val="sv-SE" w:eastAsia="sv-SE"/>
        </w:rPr>
      </w:pPr>
    </w:p>
    <w:p w14:paraId="1E651516" w14:textId="30DA98C5" w:rsidR="000F194D" w:rsidRDefault="000F194D" w:rsidP="000F194D">
      <w:pPr>
        <w:jc w:val="center"/>
        <w:rPr>
          <w:rFonts w:ascii="Times New Roman" w:eastAsia="Times New Roman" w:hAnsi="Times New Roman" w:cs="Times New Roman"/>
          <w:lang w:val="sv-SE" w:eastAsia="sv-SE"/>
        </w:rPr>
      </w:pPr>
      <w:r>
        <w:rPr>
          <w:rFonts w:ascii="Times New Roman" w:eastAsia="Times New Roman" w:hAnsi="Times New Roman" w:cs="Times New Roman"/>
          <w:lang w:val="sv-SE" w:eastAsia="sv-SE"/>
        </w:rPr>
        <w:t xml:space="preserve">     </w:t>
      </w:r>
      <w:r w:rsidR="006570F6" w:rsidRPr="006570F6">
        <w:rPr>
          <w:rFonts w:ascii="Times New Roman" w:eastAsia="Times New Roman" w:hAnsi="Times New Roman" w:cs="Times New Roman"/>
          <w:lang w:val="sv-SE" w:eastAsia="sv-SE"/>
        </w:rPr>
        <w:t>Antrenor                                                                                                        Antrenor federal,</w:t>
      </w:r>
    </w:p>
    <w:p w14:paraId="194BCE7D" w14:textId="011EBC06" w:rsidR="00662561" w:rsidRPr="0057561C" w:rsidRDefault="006570F6" w:rsidP="00933C2D">
      <w:pPr>
        <w:rPr>
          <w:rFonts w:ascii="Times New Roman" w:eastAsia="Times New Roman" w:hAnsi="Times New Roman" w:cs="Times New Roman"/>
          <w:lang w:val="sv-SE" w:eastAsia="sv-SE"/>
        </w:rPr>
      </w:pPr>
      <w:r w:rsidRPr="006570F6">
        <w:rPr>
          <w:rFonts w:ascii="Times New Roman" w:eastAsia="Times New Roman" w:hAnsi="Times New Roman" w:cs="Times New Roman"/>
          <w:lang w:val="sv-SE" w:eastAsia="sv-SE"/>
        </w:rPr>
        <w:t xml:space="preserve">(nume și prenume, semnătura)                                                                      </w:t>
      </w:r>
      <w:r w:rsidR="000F194D">
        <w:rPr>
          <w:rFonts w:ascii="Times New Roman" w:eastAsia="Times New Roman" w:hAnsi="Times New Roman" w:cs="Times New Roman"/>
          <w:lang w:val="sv-SE" w:eastAsia="sv-SE"/>
        </w:rPr>
        <w:t xml:space="preserve">               </w:t>
      </w:r>
      <w:r w:rsidRPr="006570F6">
        <w:rPr>
          <w:rFonts w:ascii="Times New Roman" w:eastAsia="Times New Roman" w:hAnsi="Times New Roman" w:cs="Times New Roman"/>
          <w:lang w:val="sv-SE" w:eastAsia="sv-SE"/>
        </w:rPr>
        <w:t>Steluta LUCA</w:t>
      </w:r>
    </w:p>
    <w:sectPr w:rsidR="00662561" w:rsidRPr="0057561C" w:rsidSect="00325404">
      <w:headerReference w:type="default" r:id="rId7"/>
      <w:footerReference w:type="default" r:id="rId8"/>
      <w:pgSz w:w="11906" w:h="16838" w:code="9"/>
      <w:pgMar w:top="720" w:right="720" w:bottom="720" w:left="72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3A9B9" w14:textId="77777777" w:rsidR="00852FBB" w:rsidRDefault="00852FBB" w:rsidP="00094FF7">
      <w:r>
        <w:separator/>
      </w:r>
    </w:p>
  </w:endnote>
  <w:endnote w:type="continuationSeparator" w:id="0">
    <w:p w14:paraId="0A1F95D9" w14:textId="77777777" w:rsidR="00852FBB" w:rsidRDefault="00852FBB" w:rsidP="0009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CA592" w14:textId="282D251C" w:rsidR="00094FF7" w:rsidRDefault="00D44DF9" w:rsidP="00094FF7">
    <w:pPr>
      <w:pStyle w:val="Footer"/>
      <w:ind w:left="1276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95A6FBD" wp14:editId="34186D7D">
              <wp:simplePos x="0" y="0"/>
              <wp:positionH relativeFrom="column">
                <wp:posOffset>0</wp:posOffset>
              </wp:positionH>
              <wp:positionV relativeFrom="paragraph">
                <wp:posOffset>23494</wp:posOffset>
              </wp:positionV>
              <wp:extent cx="5829300" cy="0"/>
              <wp:effectExtent l="38100" t="38100" r="57150" b="762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A8BE1AA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85pt" to="45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041884B2" w14:textId="77777777" w:rsidR="00094FF7" w:rsidRPr="005046AA" w:rsidRDefault="00F72C79" w:rsidP="00094FF7">
    <w:pPr>
      <w:pStyle w:val="Footer"/>
      <w:rPr>
        <w:rFonts w:ascii="Arial" w:hAnsi="Arial" w:cs="Arial"/>
        <w:color w:val="000000" w:themeColor="text1"/>
        <w:sz w:val="16"/>
        <w:szCs w:val="16"/>
      </w:rPr>
    </w:pPr>
    <w:r w:rsidRPr="005046AA">
      <w:rPr>
        <w:rFonts w:ascii="Arial" w:hAnsi="Arial" w:cs="Arial"/>
        <w:noProof/>
        <w:color w:val="000000" w:themeColor="text1"/>
        <w:sz w:val="16"/>
        <w:szCs w:val="16"/>
      </w:rPr>
      <w:drawing>
        <wp:anchor distT="0" distB="0" distL="114300" distR="114300" simplePos="0" relativeHeight="251661824" behindDoc="1" locked="0" layoutInCell="1" allowOverlap="1" wp14:anchorId="48DF3A98" wp14:editId="36D7B382">
          <wp:simplePos x="0" y="0"/>
          <wp:positionH relativeFrom="column">
            <wp:posOffset>1983740</wp:posOffset>
          </wp:positionH>
          <wp:positionV relativeFrom="paragraph">
            <wp:posOffset>238125</wp:posOffset>
          </wp:positionV>
          <wp:extent cx="292735" cy="153670"/>
          <wp:effectExtent l="0" t="0" r="0" b="0"/>
          <wp:wrapNone/>
          <wp:docPr id="61" name="Picture 61" descr="FLIK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IK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4FF7" w:rsidRPr="005046AA">
      <w:rPr>
        <w:rFonts w:ascii="Arial" w:hAnsi="Arial" w:cs="Arial"/>
        <w:color w:val="000000" w:themeColor="text1"/>
        <w:sz w:val="20"/>
        <w:szCs w:val="20"/>
      </w:rPr>
      <w:t>FederațiaRomână de Handbal / Romania</w:t>
    </w:r>
    <w:r w:rsidR="00094FF7">
      <w:rPr>
        <w:rFonts w:ascii="Arial" w:hAnsi="Arial" w:cs="Arial"/>
        <w:color w:val="000000" w:themeColor="text1"/>
        <w:sz w:val="20"/>
        <w:szCs w:val="20"/>
      </w:rPr>
      <w:t>n</w:t>
    </w:r>
    <w:r w:rsidR="00094FF7" w:rsidRPr="005046AA">
      <w:rPr>
        <w:rFonts w:ascii="Arial" w:hAnsi="Arial" w:cs="Arial"/>
        <w:color w:val="000000" w:themeColor="text1"/>
        <w:sz w:val="20"/>
        <w:szCs w:val="20"/>
      </w:rPr>
      <w:t xml:space="preserve"> Handball Federation</w:t>
    </w:r>
    <w:r w:rsidR="00094FF7" w:rsidRPr="005046AA">
      <w:rPr>
        <w:rFonts w:ascii="Arial" w:hAnsi="Arial" w:cs="Arial"/>
        <w:color w:val="000000" w:themeColor="text1"/>
        <w:sz w:val="16"/>
        <w:szCs w:val="16"/>
      </w:rPr>
      <w:cr/>
      <w:t>Str. Av. Popa Marin nr. 2, sector 1, 011962, București, România, Tel.: 0040-21-231 89 87, 0040-21-231 89 88,</w:t>
    </w:r>
  </w:p>
  <w:p w14:paraId="3BA74C0C" w14:textId="77777777" w:rsidR="00094FF7" w:rsidRPr="005046AA" w:rsidRDefault="00094FF7" w:rsidP="00094FF7">
    <w:pPr>
      <w:pStyle w:val="Footer"/>
      <w:rPr>
        <w:rFonts w:ascii="Arial" w:hAnsi="Arial" w:cs="Arial"/>
        <w:color w:val="000000" w:themeColor="text1"/>
        <w:sz w:val="16"/>
        <w:szCs w:val="16"/>
      </w:rPr>
    </w:pPr>
    <w:r w:rsidRPr="005046AA">
      <w:rPr>
        <w:rFonts w:ascii="Arial" w:hAnsi="Arial" w:cs="Arial"/>
        <w:color w:val="000000" w:themeColor="text1"/>
        <w:sz w:val="16"/>
        <w:szCs w:val="16"/>
      </w:rPr>
      <w:t xml:space="preserve">Fax: 0040-21-231 89 86 </w:t>
    </w:r>
    <w:hyperlink r:id="rId2" w:history="1">
      <w:r w:rsidRPr="005046AA">
        <w:rPr>
          <w:rStyle w:val="Hyperlink"/>
          <w:rFonts w:ascii="Arial" w:hAnsi="Arial" w:cs="Arial"/>
          <w:color w:val="000000" w:themeColor="text1"/>
          <w:sz w:val="16"/>
          <w:szCs w:val="16"/>
        </w:rPr>
        <w:t>frh@frh.ro</w:t>
      </w:r>
    </w:hyperlink>
    <w:hyperlink w:history="1">
      <w:r w:rsidR="00F72C79" w:rsidRPr="006C6C80">
        <w:rPr>
          <w:rStyle w:val="Hyperlink"/>
          <w:rFonts w:ascii="Arial" w:hAnsi="Arial" w:cs="Arial"/>
          <w:sz w:val="16"/>
          <w:szCs w:val="16"/>
        </w:rPr>
        <w:t>www.frh.            ro</w:t>
      </w:r>
    </w:hyperlink>
    <w:hyperlink r:id="rId3" w:history="1">
      <w:r w:rsidRPr="005046AA">
        <w:rPr>
          <w:rStyle w:val="Hyperlink"/>
          <w:rFonts w:ascii="Arial" w:hAnsi="Arial" w:cs="Arial"/>
          <w:color w:val="000000" w:themeColor="text1"/>
          <w:sz w:val="16"/>
          <w:szCs w:val="16"/>
        </w:rPr>
        <w:t>facebook.com/frh</w:t>
      </w:r>
    </w:hyperlink>
    <w:r w:rsidRPr="005046AA">
      <w:rPr>
        <w:rFonts w:ascii="Arial" w:hAnsi="Arial" w:cs="Arial"/>
        <w:color w:val="000000" w:themeColor="text1"/>
        <w:sz w:val="16"/>
        <w:szCs w:val="16"/>
      </w:rPr>
      <w:t xml:space="preserve">   Cod fiscal: 4266359</w:t>
    </w:r>
  </w:p>
  <w:p w14:paraId="1C1D48B8" w14:textId="77777777" w:rsidR="00094FF7" w:rsidRDefault="00094FF7" w:rsidP="00094FF7">
    <w:pPr>
      <w:pStyle w:val="Footer"/>
      <w:rPr>
        <w:rFonts w:ascii="Arial" w:hAnsi="Arial" w:cs="Arial"/>
        <w:sz w:val="16"/>
        <w:szCs w:val="16"/>
      </w:rPr>
    </w:pPr>
  </w:p>
  <w:p w14:paraId="2A7B84F3" w14:textId="77777777" w:rsidR="00094FF7" w:rsidRDefault="00094FF7" w:rsidP="00094FF7">
    <w:pPr>
      <w:pStyle w:val="Footer"/>
      <w:rPr>
        <w:rFonts w:ascii="Arial" w:hAnsi="Arial" w:cs="Arial"/>
        <w:sz w:val="16"/>
        <w:szCs w:val="16"/>
      </w:rPr>
    </w:pPr>
  </w:p>
  <w:p w14:paraId="5FA82A67" w14:textId="77777777" w:rsidR="00094FF7" w:rsidRDefault="0009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6CF9" w14:textId="77777777" w:rsidR="00852FBB" w:rsidRDefault="00852FBB" w:rsidP="00094FF7">
      <w:r>
        <w:separator/>
      </w:r>
    </w:p>
  </w:footnote>
  <w:footnote w:type="continuationSeparator" w:id="0">
    <w:p w14:paraId="4F236589" w14:textId="77777777" w:rsidR="00852FBB" w:rsidRDefault="00852FBB" w:rsidP="0009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8DE33" w14:textId="77777777" w:rsidR="00094FF7" w:rsidRDefault="00094FF7" w:rsidP="00094FF7">
    <w:pPr>
      <w:pStyle w:val="Header"/>
    </w:pPr>
  </w:p>
  <w:p w14:paraId="57E125DD" w14:textId="77777777" w:rsidR="00094FF7" w:rsidRDefault="00094FF7" w:rsidP="00094FF7">
    <w:pPr>
      <w:pStyle w:val="Header"/>
      <w:ind w:hanging="450"/>
    </w:pPr>
  </w:p>
  <w:p w14:paraId="7376793B" w14:textId="77777777" w:rsidR="00094FF7" w:rsidRDefault="00094FF7" w:rsidP="00094FF7">
    <w:pPr>
      <w:pStyle w:val="Header"/>
      <w:ind w:hanging="450"/>
    </w:pPr>
    <w:r w:rsidRPr="00094FF7">
      <w:rPr>
        <w:noProof/>
      </w:rPr>
      <w:drawing>
        <wp:anchor distT="0" distB="0" distL="114300" distR="114300" simplePos="0" relativeHeight="251660288" behindDoc="1" locked="0" layoutInCell="1" allowOverlap="1" wp14:anchorId="0DECD4CF" wp14:editId="51ACB2EF">
          <wp:simplePos x="0" y="0"/>
          <wp:positionH relativeFrom="column">
            <wp:posOffset>5257800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None/>
          <wp:docPr id="58" name="Picture 58" descr="Orgnaization-05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gnaization-0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4FF7">
      <w:rPr>
        <w:noProof/>
      </w:rPr>
      <w:drawing>
        <wp:anchor distT="0" distB="0" distL="114300" distR="114300" simplePos="0" relativeHeight="251661312" behindDoc="1" locked="0" layoutInCell="1" allowOverlap="1" wp14:anchorId="69595B54" wp14:editId="2411A3EC">
          <wp:simplePos x="0" y="0"/>
          <wp:positionH relativeFrom="column">
            <wp:posOffset>4343400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None/>
          <wp:docPr id="59" name="Picture 59" descr="Orgnaization-04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naization-0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3CA589E" wp14:editId="14B694F8">
          <wp:extent cx="2137483" cy="914400"/>
          <wp:effectExtent l="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RH - Orizontal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8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7C2"/>
    <w:multiLevelType w:val="hybridMultilevel"/>
    <w:tmpl w:val="2B26D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4C3"/>
    <w:multiLevelType w:val="multilevel"/>
    <w:tmpl w:val="5B4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4AD9"/>
    <w:multiLevelType w:val="hybridMultilevel"/>
    <w:tmpl w:val="40D69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2798"/>
    <w:multiLevelType w:val="hybridMultilevel"/>
    <w:tmpl w:val="3AC035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838E4"/>
    <w:multiLevelType w:val="hybridMultilevel"/>
    <w:tmpl w:val="F9560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15856"/>
    <w:multiLevelType w:val="multilevel"/>
    <w:tmpl w:val="276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F7585"/>
    <w:multiLevelType w:val="hybridMultilevel"/>
    <w:tmpl w:val="6384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6DC3"/>
    <w:multiLevelType w:val="hybridMultilevel"/>
    <w:tmpl w:val="45368C66"/>
    <w:lvl w:ilvl="0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75004037"/>
    <w:multiLevelType w:val="multilevel"/>
    <w:tmpl w:val="EC0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2F"/>
    <w:rsid w:val="00007595"/>
    <w:rsid w:val="00012A73"/>
    <w:rsid w:val="000139D0"/>
    <w:rsid w:val="00014AFB"/>
    <w:rsid w:val="000209EF"/>
    <w:rsid w:val="00023C0C"/>
    <w:rsid w:val="00036DE1"/>
    <w:rsid w:val="00040BEF"/>
    <w:rsid w:val="00040D5A"/>
    <w:rsid w:val="0004561C"/>
    <w:rsid w:val="00047AFC"/>
    <w:rsid w:val="00052F4D"/>
    <w:rsid w:val="00055E39"/>
    <w:rsid w:val="00080D70"/>
    <w:rsid w:val="00090B3C"/>
    <w:rsid w:val="0009260E"/>
    <w:rsid w:val="000944A5"/>
    <w:rsid w:val="00094FF7"/>
    <w:rsid w:val="0009795F"/>
    <w:rsid w:val="000C2126"/>
    <w:rsid w:val="000C6918"/>
    <w:rsid w:val="000D6698"/>
    <w:rsid w:val="000E62D2"/>
    <w:rsid w:val="000F194D"/>
    <w:rsid w:val="0011619F"/>
    <w:rsid w:val="001418D5"/>
    <w:rsid w:val="00143D00"/>
    <w:rsid w:val="0015172D"/>
    <w:rsid w:val="0016314E"/>
    <w:rsid w:val="0017213D"/>
    <w:rsid w:val="00191BC0"/>
    <w:rsid w:val="001A4CE4"/>
    <w:rsid w:val="001B0715"/>
    <w:rsid w:val="001B46D9"/>
    <w:rsid w:val="001D08A1"/>
    <w:rsid w:val="001D5B9D"/>
    <w:rsid w:val="001E2E12"/>
    <w:rsid w:val="00200A79"/>
    <w:rsid w:val="002053B8"/>
    <w:rsid w:val="0022416F"/>
    <w:rsid w:val="00232D06"/>
    <w:rsid w:val="00233B42"/>
    <w:rsid w:val="00242664"/>
    <w:rsid w:val="00254391"/>
    <w:rsid w:val="002A18AC"/>
    <w:rsid w:val="002B6881"/>
    <w:rsid w:val="002D70F7"/>
    <w:rsid w:val="002E6C54"/>
    <w:rsid w:val="002F259A"/>
    <w:rsid w:val="00301F41"/>
    <w:rsid w:val="00313B97"/>
    <w:rsid w:val="0031739F"/>
    <w:rsid w:val="00321175"/>
    <w:rsid w:val="00325404"/>
    <w:rsid w:val="003357D2"/>
    <w:rsid w:val="00337217"/>
    <w:rsid w:val="003512FE"/>
    <w:rsid w:val="00356574"/>
    <w:rsid w:val="003613F0"/>
    <w:rsid w:val="003B1EF2"/>
    <w:rsid w:val="003D058C"/>
    <w:rsid w:val="003E20CF"/>
    <w:rsid w:val="00406BB7"/>
    <w:rsid w:val="00407873"/>
    <w:rsid w:val="004168BE"/>
    <w:rsid w:val="00431A36"/>
    <w:rsid w:val="00434177"/>
    <w:rsid w:val="004620BD"/>
    <w:rsid w:val="0048442A"/>
    <w:rsid w:val="004B02A5"/>
    <w:rsid w:val="004D7431"/>
    <w:rsid w:val="004E2807"/>
    <w:rsid w:val="004F379E"/>
    <w:rsid w:val="00517D14"/>
    <w:rsid w:val="00553AD8"/>
    <w:rsid w:val="0056052F"/>
    <w:rsid w:val="0057561C"/>
    <w:rsid w:val="005766FF"/>
    <w:rsid w:val="00586920"/>
    <w:rsid w:val="00590652"/>
    <w:rsid w:val="00590944"/>
    <w:rsid w:val="005F33DF"/>
    <w:rsid w:val="00614D76"/>
    <w:rsid w:val="00633FED"/>
    <w:rsid w:val="00640083"/>
    <w:rsid w:val="006570F6"/>
    <w:rsid w:val="00662561"/>
    <w:rsid w:val="00663280"/>
    <w:rsid w:val="00664390"/>
    <w:rsid w:val="00684849"/>
    <w:rsid w:val="00687AA5"/>
    <w:rsid w:val="00693B83"/>
    <w:rsid w:val="00695FF6"/>
    <w:rsid w:val="006A7687"/>
    <w:rsid w:val="006D0CCB"/>
    <w:rsid w:val="006D7AB5"/>
    <w:rsid w:val="006E22CC"/>
    <w:rsid w:val="006E7989"/>
    <w:rsid w:val="006F5AC6"/>
    <w:rsid w:val="00702115"/>
    <w:rsid w:val="007037A4"/>
    <w:rsid w:val="00703B0C"/>
    <w:rsid w:val="00704E88"/>
    <w:rsid w:val="0073754E"/>
    <w:rsid w:val="007465FC"/>
    <w:rsid w:val="00757363"/>
    <w:rsid w:val="00757903"/>
    <w:rsid w:val="00786790"/>
    <w:rsid w:val="007A20C8"/>
    <w:rsid w:val="007A5572"/>
    <w:rsid w:val="007B063E"/>
    <w:rsid w:val="007C5526"/>
    <w:rsid w:val="007C6082"/>
    <w:rsid w:val="007F03BA"/>
    <w:rsid w:val="008060E3"/>
    <w:rsid w:val="008111F2"/>
    <w:rsid w:val="00815A84"/>
    <w:rsid w:val="00821F50"/>
    <w:rsid w:val="00825A59"/>
    <w:rsid w:val="00837477"/>
    <w:rsid w:val="00837F7B"/>
    <w:rsid w:val="00842E03"/>
    <w:rsid w:val="00852FBB"/>
    <w:rsid w:val="00870BC0"/>
    <w:rsid w:val="0088515C"/>
    <w:rsid w:val="00886A75"/>
    <w:rsid w:val="0088758F"/>
    <w:rsid w:val="00892518"/>
    <w:rsid w:val="008C199A"/>
    <w:rsid w:val="008D1FD4"/>
    <w:rsid w:val="008D796E"/>
    <w:rsid w:val="008E2969"/>
    <w:rsid w:val="008E2D33"/>
    <w:rsid w:val="008E68AA"/>
    <w:rsid w:val="008E68EA"/>
    <w:rsid w:val="008F03E4"/>
    <w:rsid w:val="008F718B"/>
    <w:rsid w:val="00923B61"/>
    <w:rsid w:val="00933C2D"/>
    <w:rsid w:val="00934848"/>
    <w:rsid w:val="00946DE4"/>
    <w:rsid w:val="00950DC4"/>
    <w:rsid w:val="00963116"/>
    <w:rsid w:val="009661AE"/>
    <w:rsid w:val="00987A3F"/>
    <w:rsid w:val="00992BF3"/>
    <w:rsid w:val="00996CED"/>
    <w:rsid w:val="009C0CAB"/>
    <w:rsid w:val="009D0512"/>
    <w:rsid w:val="009D0ED1"/>
    <w:rsid w:val="009F634F"/>
    <w:rsid w:val="00A125E6"/>
    <w:rsid w:val="00A17ED3"/>
    <w:rsid w:val="00A225BB"/>
    <w:rsid w:val="00A3066A"/>
    <w:rsid w:val="00A46A2C"/>
    <w:rsid w:val="00A46DC2"/>
    <w:rsid w:val="00A50B70"/>
    <w:rsid w:val="00A5449B"/>
    <w:rsid w:val="00A60C50"/>
    <w:rsid w:val="00A6382A"/>
    <w:rsid w:val="00A86DD5"/>
    <w:rsid w:val="00A93370"/>
    <w:rsid w:val="00AA4523"/>
    <w:rsid w:val="00AA5AD2"/>
    <w:rsid w:val="00AB611A"/>
    <w:rsid w:val="00AB661D"/>
    <w:rsid w:val="00AC56F3"/>
    <w:rsid w:val="00B00EF8"/>
    <w:rsid w:val="00B028C0"/>
    <w:rsid w:val="00B220EE"/>
    <w:rsid w:val="00B231A2"/>
    <w:rsid w:val="00B367E3"/>
    <w:rsid w:val="00B372E2"/>
    <w:rsid w:val="00B473D1"/>
    <w:rsid w:val="00B551C9"/>
    <w:rsid w:val="00B6007C"/>
    <w:rsid w:val="00B76672"/>
    <w:rsid w:val="00B90F4F"/>
    <w:rsid w:val="00B95EDA"/>
    <w:rsid w:val="00BA553D"/>
    <w:rsid w:val="00BC164C"/>
    <w:rsid w:val="00BC2A3C"/>
    <w:rsid w:val="00BE4098"/>
    <w:rsid w:val="00BF3F00"/>
    <w:rsid w:val="00BF65D2"/>
    <w:rsid w:val="00C04812"/>
    <w:rsid w:val="00C1443A"/>
    <w:rsid w:val="00C145C4"/>
    <w:rsid w:val="00C259F7"/>
    <w:rsid w:val="00C323FB"/>
    <w:rsid w:val="00C335AC"/>
    <w:rsid w:val="00C5398F"/>
    <w:rsid w:val="00C54F3D"/>
    <w:rsid w:val="00C67C48"/>
    <w:rsid w:val="00C7730D"/>
    <w:rsid w:val="00CA57F6"/>
    <w:rsid w:val="00CB7817"/>
    <w:rsid w:val="00CC228F"/>
    <w:rsid w:val="00CD223E"/>
    <w:rsid w:val="00CD41AA"/>
    <w:rsid w:val="00CD532F"/>
    <w:rsid w:val="00CE2880"/>
    <w:rsid w:val="00CF51D5"/>
    <w:rsid w:val="00CF6D80"/>
    <w:rsid w:val="00D17997"/>
    <w:rsid w:val="00D23DF4"/>
    <w:rsid w:val="00D24AD2"/>
    <w:rsid w:val="00D44DF9"/>
    <w:rsid w:val="00DC5BCF"/>
    <w:rsid w:val="00DD1A4C"/>
    <w:rsid w:val="00DE1579"/>
    <w:rsid w:val="00DE1EDD"/>
    <w:rsid w:val="00DE235D"/>
    <w:rsid w:val="00DE4AF1"/>
    <w:rsid w:val="00DE5156"/>
    <w:rsid w:val="00DF2D12"/>
    <w:rsid w:val="00DF3A56"/>
    <w:rsid w:val="00E13A83"/>
    <w:rsid w:val="00E23010"/>
    <w:rsid w:val="00E23110"/>
    <w:rsid w:val="00E461A5"/>
    <w:rsid w:val="00E4761A"/>
    <w:rsid w:val="00E53272"/>
    <w:rsid w:val="00E64156"/>
    <w:rsid w:val="00E66D8A"/>
    <w:rsid w:val="00E67EB5"/>
    <w:rsid w:val="00E946A1"/>
    <w:rsid w:val="00EA00D0"/>
    <w:rsid w:val="00EA0FB6"/>
    <w:rsid w:val="00EA7F26"/>
    <w:rsid w:val="00EB6CD6"/>
    <w:rsid w:val="00ED0FB8"/>
    <w:rsid w:val="00EF1DA1"/>
    <w:rsid w:val="00EF6C77"/>
    <w:rsid w:val="00F100FD"/>
    <w:rsid w:val="00F307AF"/>
    <w:rsid w:val="00F36FFF"/>
    <w:rsid w:val="00F474BE"/>
    <w:rsid w:val="00F526BC"/>
    <w:rsid w:val="00F527E2"/>
    <w:rsid w:val="00F72C79"/>
    <w:rsid w:val="00F8132D"/>
    <w:rsid w:val="00FA1721"/>
    <w:rsid w:val="00FA1FA7"/>
    <w:rsid w:val="00FA70D4"/>
    <w:rsid w:val="00FB4288"/>
    <w:rsid w:val="00FC7EBF"/>
    <w:rsid w:val="00FE0EEE"/>
    <w:rsid w:val="00FE400B"/>
    <w:rsid w:val="00FF2D40"/>
    <w:rsid w:val="00FF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E5759"/>
  <w15:docId w15:val="{AF1DEAF5-BD61-4D65-984B-7A8E3A8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F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FF7"/>
  </w:style>
  <w:style w:type="paragraph" w:styleId="Footer">
    <w:name w:val="footer"/>
    <w:basedOn w:val="Normal"/>
    <w:link w:val="FooterChar"/>
    <w:uiPriority w:val="99"/>
    <w:unhideWhenUsed/>
    <w:rsid w:val="00094F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F7"/>
  </w:style>
  <w:style w:type="paragraph" w:styleId="BalloonText">
    <w:name w:val="Balloon Text"/>
    <w:basedOn w:val="Normal"/>
    <w:link w:val="BalloonTextChar"/>
    <w:uiPriority w:val="99"/>
    <w:semiHidden/>
    <w:unhideWhenUsed/>
    <w:rsid w:val="00094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F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FF7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094FF7"/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EEE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6D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8F03E4"/>
  </w:style>
  <w:style w:type="character" w:styleId="UnresolvedMention">
    <w:name w:val="Unresolved Mention"/>
    <w:basedOn w:val="DefaultParagraphFont"/>
    <w:uiPriority w:val="99"/>
    <w:semiHidden/>
    <w:unhideWhenUsed/>
    <w:rsid w:val="00E2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ages/FRH-Federa&#539;ia-Rom&#226;n&#259;-de-Handbal-Official/230146807175986?fref=ts" TargetMode="External"/><Relationship Id="rId2" Type="http://schemas.openxmlformats.org/officeDocument/2006/relationships/hyperlink" Target="mailto:frh@frh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handball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ihf.info/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COLA%20IOJIB\AppData\Local\Microsoft\Windows\Temporary%20Internet%20Files\Content.Outlook\QW0F3L2C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2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AVICOLA IOJIB</dc:creator>
  <cp:keywords/>
  <dc:description/>
  <cp:lastModifiedBy>bogdan</cp:lastModifiedBy>
  <cp:revision>3</cp:revision>
  <cp:lastPrinted>2023-05-30T13:55:00Z</cp:lastPrinted>
  <dcterms:created xsi:type="dcterms:W3CDTF">2024-08-20T16:19:00Z</dcterms:created>
  <dcterms:modified xsi:type="dcterms:W3CDTF">2024-08-20T16:20:00Z</dcterms:modified>
</cp:coreProperties>
</file>